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F15024" w:rsidRPr="00D00F5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ทดสอบข้อเสนอการวิจัย</w:t>
          </w:r>
          <w:r w:rsidR="00D65AE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ย่อยที่ </w:t>
          </w:r>
          <w:r w:rsidR="00D65AE1">
            <w:rPr>
              <w:rFonts w:ascii="TH SarabunPSK" w:hAnsi="TH SarabunPSK" w:cs="TH SarabunPSK"/>
              <w:color w:val="FF0000"/>
              <w:sz w:val="32"/>
              <w:szCs w:val="32"/>
            </w:rPr>
            <w:t>1</w:t>
          </w:r>
          <w:r w:rsidR="00F15024" w:rsidRPr="00D00F5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(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1.7.59)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D00F5D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  <w:t xml:space="preserve">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Test Research </w:t>
          </w:r>
          <w:r w:rsidR="00D65AE1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Sub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Project </w:t>
          </w:r>
          <w:r w:rsidR="00D65AE1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1 </w:t>
          </w:r>
          <w:r w:rsidR="00F15024" w:rsidRPr="00D00F5D">
            <w:rPr>
              <w:rFonts w:ascii="TH SarabunPSK" w:hAnsi="TH SarabunPSK" w:cs="TH SarabunPSK"/>
              <w:color w:val="FF0000"/>
              <w:sz w:val="32"/>
              <w:szCs w:val="32"/>
            </w:rPr>
            <w:t>(1.7.59)</w:t>
          </w:r>
        </w:sdtContent>
      </w:sdt>
    </w:p>
    <w:p w:rsidR="00F00E6F" w:rsidRPr="003B7376" w:rsidRDefault="00F00E6F" w:rsidP="00F00E6F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000059FD063F41B8B50906247BC0620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A04E8A6444624F8FA9B03CC34D842FAB"/>
          </w:placeholder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Pr="00F00E6F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ชื่อแผนงานวิจัย</w:t>
          </w:r>
        </w:sdtContent>
      </w:sdt>
    </w:p>
    <w:p w:rsidR="00F00E6F" w:rsidRPr="003B7376" w:rsidRDefault="00F00E6F" w:rsidP="00F00E6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D76BF7258A0942FEB55D631A8158067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tag w:val="tag_ParentProjectNameEn"/>
          <w:id w:val="-570424761"/>
          <w:placeholder>
            <w:docPart w:val="A04E8A6444624F8FA9B03CC34D842FAB"/>
          </w:placeholder>
        </w:sdtPr>
        <w:sdtEndPr>
          <w:rPr>
            <w:rFonts w:hint="default"/>
            <w:cs w:val="0"/>
          </w:rPr>
        </w:sdtEndPr>
        <w:sdtContent>
          <w:r w:rsidRPr="00F00E6F">
            <w:rPr>
              <w:rFonts w:ascii="TH SarabunPSK" w:hAnsi="TH SarabunPSK" w:cs="TH SarabunPSK"/>
              <w:color w:val="FF0000"/>
              <w:sz w:val="32"/>
              <w:szCs w:val="32"/>
            </w:rPr>
            <w:t>Research Program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pt;height:17.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20" w:dyaOrig="350">
          <v:shape id="_x0000_i1069" type="#_x0000_t75" style="width:13pt;height:13.5pt" o:ole="">
            <v:imagedata r:id="rId10" o:title=""/>
          </v:shape>
          <w:control r:id="rId11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"/>
            <w:listItem w:displayText="ยุทธศาสตร์การวิจัยที่ 2 : การสร้างความเป็นธรรมและลดความเหลื่อมล้ำในสังคม" w:value="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6"/>
            <w:listItem w:displayText="ยุทธศาสตร์การวิจัยที่ 7 : การพัฒนาโครงสร้างพื้นฐานและระบบโลจิสติกส์" w:value="7"/>
            <w:listItem w:displayText="ยุทธศาสตร์การวิจัยที่ 8 : การพัฒนาวิทยาศาสตร์ เทคโนโลยี วิจัย และนวัตกรรม" w:value="8"/>
            <w:listItem w:displayText="ยุทธศาสตร์การวิจัยที่ 9 : การพัฒนาภาค เมือง และพื้นที่เศรษฐกิจ" w:value="9"/>
            <w:listItem w:displayText="ยุทธศาสตร์การวิจัยที่ 10 : ความร่วมมือระหว่างประเทศเพื่อการพัฒนา" w:value="10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การเสริมสร้างและพัฒนาศักยภาพทุนมนุษย์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NStrategic"/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00E4463242BF4ADE95E175CDDAA4977D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ลไกและกิจกรร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แบบบูรณาการ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 โดยรัฐลงทุนเพื่อการวิจัยและพัฒนาเพิ่มขึ้นอย่างต่อเนื่อง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  <w:bookmarkEnd w:id="0"/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1614196ED0DE480EB96976C8CC0FE947"/>
          </w:placeholder>
          <w:dropDownList>
            <w:listItem w:displayText="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" w:value="1.1"/>
            <w:listItem w:displayText="1.2 ส่งเสริมและสนับสนุนการวิจัยและพัฒนาตามกรอบวิจัยมุ่งเป้าและวิจัยท้าทายไทยที่เป็นประเด็นการพัฒนาเร่งด่วนตามยุทธศาสตร์ชาติ ระยะ 5 ปี และ 20 ปี หรือการเตรียมความพร้อมต่อการเปลี่ยนแปลงของประเทศในอนาคต" w:value="1.2"/>
            <w:listItem w:displayText="1.3 เสริมสร้างสังคมวิจัยในระดับท้องถิ่นและชุมชนให้มีศักยภาพเข้มแข็งในการวิจัยและพัฒนา เพื่อยกระดับการพัฒนาและแก้ไขปัญหาในพื้นที่" w:value="1.3"/>
            <w:listItem w:displayText="1.4 ส่งเสริมและสนับสนุนโครงการวิจัยและพัฒนาแบบสหสาขาให้สามารถได้รับการจัดสรรงบประมาณการวิจัยอย่างต่อเนื่องระยะยาว เพื่อให้ได้นวัตกรรมที่สามารถเพิ่มมูลค่าทางเศรษฐกิจและสังคม" w:value="1.4"/>
            <w:listItem w:displayText="2.1 ส่งเสริม สนับสนุน และสร้างแรงจูงใจให้ภาคเอกชนเพิ่มการลงทุนและขยายการวิจัยและพัฒนาภายในองค์กร ในการสร้างผลงานวิจัย องค์ความรู้ นวัตกรรม และเทคโนโลยีจากงานวิจัยให้เกิดประโยชน์ด้านการผลิต พาณิชย์และบริการ" w:value="2.1"/>
            <w:listItem w:displayText="2.2 ทบทวนและปรับปรุงกฎหมาย กฎ ระเบียบ ข้อบังคับ มาตรการ กลไก วิธีการ และการบังคับใช้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2.3 พัฒนาและส่งเสริมระบบและกลไกความร่วมมือ และร่วมลงทุนระหว่างภาคเอกชน ภาครัฐและภาคการศึกษาในการวิจัยและพัฒนาและการใช้ประโยชน์ รวมถึงกลไกการดำเนินการวิจัยร่วมระหว่างบุคลากรของภาครัฐต่างหน่วยงาน ภาครัฐกับภาคเอกชนและภาคการศึกษากับภาคเอกชนที่ได้ผลในทางปฏิบัติ" w:value="2.3"/>
            <w:listItem w:displayText="3.1 ส่งเสริมการจัดการความรู้และสร้างองค์ความรู้ นวัตกรรม และเทคโนโลยีจากงานวิจัย" w:value="3.1"/>
            <w:listItem w:displayText="3.2 สนับสนุนการวิจัยต่อยอด เพื่อพัฒนาผลงานวิจัยที่มีศักยภาพไปสู่การใช้ประโยชน์หรือสร้างมูลค่าเพิ่ม" w:value="3.2"/>
            <w:listItem w:displayText="3.3 ส่งเสริมการถ่ายทอดและขยายผลการใช้ประโยชน์จากองค์ความรู้ นวัตกรรม และเทคโนโลยีจากงานวิจัยอย่างทั่วถึงด้านอุตสาหกรรม/พาณิชย์ สังคม/ชุมชน วิชาการและนโยบาย" w:value="3.3"/>
            <w:listItem w:displayText="3.4 พัฒนาและปรับปรุงกฎหมาย กฎ ระเบียบ ข้อบังคับ มาตรการ กลไก วิธีการและการบังคับใช้ให้เอื้อต่อการนำผลงานวิจัย องค์ความรู้ นวัตกรรม และเทคโนโลยีจากงานวิจัยไปใช้ประโยชน์ได้จริง โดยภาครัฐ ภาคเอกชน ภาคการศึกษา ภาคสังคม/ชุมชน" w:value="3.4"/>
            <w:listItem w:displayText="3.5 ส่งเสริมการประชาสัมพันธ์เชิงรุกและใช้นวัตกรรมการสื่อสาร เพื่อ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" w:value="3.5"/>
            <w:listItem w:displayText="4.1 เร่งรัดพัฒนาระบบวิจัยแบบบูรณาการของประเทศ ตามยุทธศาสตร์การวิจัยแห่งชาติ 20 ปี และแผนปฏิรูประบบวิจัยแบบบูรณาการของประเทศ รวมถึงการพัฒนาและปรับปรุงระบบนิเวศการวิจัยที่เหมาะสม" w:value="4.1"/>
            <w:listItem w:displayText="4.2 ทบทวนและปฏิรูปหน่วยงานหลักในระบบวิจัยแบบบูรณาการของประเทศให้ปรับบทบาท หน้าที่ ภารกิจ โครงสร้าง และกลไกการทำงาน เพื่อให้มีความชัดเจน เชื่อมโยง เข้มแข็ง มีประสิทธิภาพ บูรณาการและร่วมขับเคลื่อนการวิจัยและการใช้ประโยชน์ให้สนับสนุนการพัฒนาประเทศ" w:value="4.2"/>
            <w:listItem w:displayText="5.1 พัฒนาและเสริมสร้างความเข้มแข็งของโครงสร้างพื้นฐานทางกายภาพและโครงสร้างพื้นฐานทางคุณภาพด้านการวิจัยและพัฒนาให้มีจำนวนที่เพียงพอและได้มาตรฐาน" w:value="5.1"/>
            <w:listItem w:displayText="5.2 พัฒนาและเสริมสร้างความเข้มแข็งของโครงสร้างพื้นฐานทางกลไกด้านการวิจัยและพัฒนา รวมถึงระบบการจัดการทรัพย์สินทางปัญญาที่เอื้อและสนับสนุนต่อการวิจัยและการใช้ประโยชน์ในทุกภาคส่วน" w:value="5.2"/>
            <w:listItem w:displayText="5.3 พัฒนาและเสริมสร้างความเข้มแข็งของระบบสารสนเทศการวิจัย รวมถึงระบบฐานข้อมูลการวิจัยของชาติให้เชื่อมโยง ครอบคลุม สามารถเข้าถึงง่าย สะดวกกับผู้ใช้ และสามารถใช้ประโยชน์ได้ทั่วประเทศ" w:value="5.3"/>
            <w:listItem w:displayText="6.1 เร่งรัดการสร้างบุคลากรด้านการวิจัยและพัฒนาที่มีคุณภาพในภาครัฐ ภาคเอกชน ภาคการศึกษา ภาคสังคม/ชุมชน รวมถึงเสริมสร้างสมรรถนะและสนับสนุนนักวิจัยรุ่นใหม่" w:value="6.1"/>
            <w:listItem w:displayText="6.2 พัฒนาและเพิ่มพูนศักยภาพบุคลากร ด้านการบริหารโครงการวิจัย การจัดการความรู้ การถ่ายทอด และการใช้ประโยชน์จากงานวิจัย" w:value="6.2"/>
            <w:listItem w:displayText="6.3 พัฒนาและส่งเสริมเส้นทางความก้าวหน้าในอาชีพนักวิจัย และอัตราค่าตอบแทน เพื่อจูงใจและเก็บรักษาบุคลากรด้านการวิจัยและพัฒนา" w:value="6.3"/>
            <w:listItem w:displayText="6.4 พัฒนาศักยภาพด้านการวิจัยและพัฒนาให้เยาวชนและบุคลากรในภูมิภาคและท้องถิ่น/ชุมชน" w:value="6.4"/>
            <w:listItem w:displayText="6.5 ยกย่องเชิดชูผลงานวิจัย นวัตกรรม สิ่งประดิษฐ์ เทคโนโลยี และบุคลากรที่มีความโดดเด่นและสร้างประโยชน์ในวงกว้างสำหรับทุกภาคส่วน" w:value="6.5"/>
            <w:listItem w:displayText="7.1 พัฒนาการบริหารจัดการเครือข่ายวิจัยระดับชาติ ภูมิภาค ท้องถิ่น และเครือข่ายวิจัยของภาคส่วนต่าง ๆ อย่างมีประสิทธิภาพและประสิทธิผล" w:value="7.1"/>
            <w:listItem w:displayText="7.2 ส่งเสริมและสนับสนุนความร่วมมืออย่างต่อเนื่องระหว่างเครือข่ายวิจัยทุกภาคส่วนและทุกระดับในรูปแบบหุ้นส่วนความร่วมมือ (Collaborative Partnership)" w:value="7.2"/>
            <w:listItem w:displayText="7.3 พัฒนาและขยายความร่วมมือกับเครือข่ายวิจัยต่างประเทศ นักวิจัยต่างประเทศ และนักวิจัยไทยในต่างประเทศ รวมถึงกลไกข้อตกลงความร่วมมือ ศูนย์ความร่วมมือ การร่วมลงทุนวิจัย และยุทธศาสตร์การฑูตวิทยาศาสตร์" w:value="7.3"/>
          </w:dropDownList>
        </w:sdtPr>
        <w:sdtContent>
          <w:r w:rsidR="00C16027">
            <w:rPr>
              <w:rFonts w:ascii="TH SarabunPSK" w:eastAsia="Times New Roman" w:hAnsi="TH SarabunPSK" w:cs="TH SarabunPSK"/>
              <w:sz w:val="32"/>
              <w:szCs w:val="32"/>
              <w:cs/>
            </w:rPr>
            <w:t>1.1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และเทคโนโลยีจากงานวิจัยในรูปแบบสหวิทยาการและบูรณาการความร่วมมือจากหลายหน่วยงาน เพื่อมุ่งเป้าสนองตอบต่อเป้าหมายการพัฒนาประเทศและภารกิจของหน่วยงาน</w:t>
          </w:r>
        </w:sdtContent>
      </w:sdt>
      <w:r w:rsidR="00FD38F2" w:rsidRPr="00731633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Content>
          <w:r w:rsidR="00F15024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ยุทธศาสตร์การวิจัยด้านการประยุกต์เพื่อการขับเคลื่อนเศรษฐกิจพอเพียง</w:t>
          </w:r>
        </w:sdtContent>
      </w:sdt>
    </w:p>
    <w:p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ความมั่นคง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71" type="#_x0000_t75" style="width:16.5pt;height:13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ทั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Content>
          <w:r w:rsidR="00554D62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1" type="#_x0000_t75" style="width:18.5pt;height:13.5pt" o:ole="">
            <v:imagedata r:id="rId14" o:title=""/>
          </v:shape>
          <w:control r:id="rId15" w:name="Challenging" w:shapeid="_x0000_i111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12" type="#_x0000_t75" style="width:13.5pt;height:13pt" o:ole="">
            <v:imagedata r:id="rId16" o:title=""/>
          </v:shape>
          <w:control r:id="rId17" w:name="GovPolicy" w:shapeid="_x0000_i1112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Content>
          <w:r w:rsidR="00F15024">
            <w:rPr>
              <w:rFonts w:ascii="TH SarabunPSK" w:hAnsi="TH SarabunPSK" w:cs="TH SarabunPSK"/>
              <w:sz w:val="32"/>
              <w:szCs w:val="32"/>
              <w:cs/>
            </w:rPr>
            <w:t>1. การปกป้องและเชิดชูสถาบันพระมหากษัตริย์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0F622C" w:rsidRPr="00F15024" w:rsidRDefault="00F15024" w:rsidP="00F15024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รายละเอียดยุทธศาสตร์ของหน่วยงาน</w:t>
          </w:r>
        </w:p>
      </w:sdtContent>
    </w:sdt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79" type="#_x0000_t75" style="width:15pt;height:11.5pt" o:ole="">
            <v:imagedata r:id="rId20" o:title=""/>
          </v:shape>
          <w:control r:id="rId21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1" type="#_x0000_t75" style="width:14.5pt;height:13.5pt" o:ole="">
            <v:imagedata r:id="rId22" o:title=""/>
          </v:shape>
          <w:control r:id="rId23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502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3" type="#_x0000_t75" style="width:12pt;height:13pt" o:ole="">
            <v:imagedata r:id="rId24" o:title=""/>
          </v:shape>
          <w:control r:id="rId25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5" type="#_x0000_t75" style="width:13pt;height:10pt" o:ole="">
            <v:imagedata r:id="rId26" o:title=""/>
          </v:shape>
          <w:control r:id="rId27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r w:rsidR="00F1502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r w:rsid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r w:rsidR="00F15024" w:rsidRPr="00F15024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sdtContent>
      </w:sdt>
    </w:p>
    <w:p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7" type="#_x0000_t75" style="width:13pt;height:11.5pt" o:ole="">
            <v:imagedata r:id="rId28" o:title=""/>
          </v:shape>
          <w:control r:id="rId29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089" type="#_x0000_t75" style="width:15pt;height:13pt" o:ole="">
            <v:imagedata r:id="rId30" o:title=""/>
          </v:shape>
          <w:control r:id="rId31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3" type="#_x0000_t75" style="width:11pt;height:15pt" o:ole="">
            <v:imagedata r:id="rId34" o:title=""/>
          </v:shape>
          <w:control r:id="rId35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F550E" w:rsidRPr="003B7376" w:rsidRDefault="00BF550E" w:rsidP="00E755D3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320" w:dyaOrig="350">
          <v:shape id="_x0000_i1097" type="#_x0000_t75" style="width:12pt;height:15pt" o:ole="">
            <v:imagedata r:id="rId38" o:title=""/>
          </v:shape>
          <w:control r:id="rId39" w:name="tag_ProjectBioSafety" w:shapeid="_x0000_i1097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099" type="#_x0000_t75" style="width:11pt;height:10.5pt" o:ole="">
            <v:imagedata r:id="rId40" o:title=""/>
          </v:shape>
          <w:control r:id="rId41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24064A" w:rsidRDefault="0024064A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:rsidR="0030224B" w:rsidRPr="003B7376" w:rsidRDefault="0030224B" w:rsidP="00E755D3">
      <w:pPr>
        <w:shd w:val="clear" w:color="auto" w:fill="FFFFFF"/>
        <w:tabs>
          <w:tab w:val="left" w:pos="709"/>
        </w:tabs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olor w:val="FF000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นาย</w:t>
                </w:r>
              </w:p>
            </w:tc>
            <w:tc>
              <w:tcPr>
                <w:tcW w:w="3373" w:type="dxa"/>
              </w:tcPr>
              <w:p w:rsidR="00B24DB2" w:rsidRPr="00A61EB7" w:rsidRDefault="00F15024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จักรพงศ์ วรสุวรรณาบุญ</w:t>
                </w:r>
              </w:p>
            </w:tc>
            <w:tc>
              <w:tcPr>
                <w:tcW w:w="2126" w:type="dxa"/>
              </w:tcPr>
              <w:p w:rsidR="00B24DB2" w:rsidRPr="003B7376" w:rsidRDefault="00F15024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A61EB7" w:rsidRDefault="00F15024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24DB2" w:rsidRPr="00A61EB7" w:rsidRDefault="00F15024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12</w:t>
                </w:r>
              </w:p>
            </w:tc>
          </w:tr>
          <w:tr w:rsidR="00B0619F" w:rsidRPr="003B7376" w:rsidTr="008125A3">
            <w:trPr>
              <w:trHeight w:val="405"/>
            </w:trPr>
            <w:tc>
              <w:tcPr>
                <w:tcW w:w="1276" w:type="dxa"/>
              </w:tcPr>
              <w:p w:rsidR="00B0619F" w:rsidRPr="00A61EB7" w:rsidRDefault="00F15024" w:rsidP="00F15024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นางสาว</w:t>
                </w:r>
              </w:p>
            </w:tc>
            <w:tc>
              <w:tcPr>
                <w:tcW w:w="3373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A61EB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ศยามน ไชยปุรณะ</w:t>
                </w:r>
              </w:p>
            </w:tc>
            <w:tc>
              <w:tcPr>
                <w:tcW w:w="2126" w:type="dxa"/>
              </w:tcPr>
              <w:p w:rsidR="00B0619F" w:rsidRPr="003B7376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50</w:t>
                </w:r>
              </w:p>
            </w:tc>
            <w:tc>
              <w:tcPr>
                <w:tcW w:w="1701" w:type="dxa"/>
              </w:tcPr>
              <w:p w:rsidR="00B0619F" w:rsidRPr="00A61EB7" w:rsidRDefault="00F15024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A61EB7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</w:t>
                </w:r>
              </w:p>
            </w:tc>
          </w:tr>
        </w:tbl>
      </w:sdtContent>
    </w:sdt>
    <w:p w:rsidR="00B0619F" w:rsidRPr="003B7376" w:rsidRDefault="00F15024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 w:rsidRPr="00F15024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 xml:space="preserve">1 , </w:t>
              </w:r>
              <w:r w:rsidR="00A61EB7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คำสำคัญ</w:t>
              </w:r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2</w:t>
              </w:r>
            </w:sdtContent>
          </w:sdt>
        </w:sdtContent>
      </w:sdt>
    </w:p>
    <w:p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F15024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keyword</w:t>
              </w:r>
              <w:proofErr w:type="gramStart"/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>1 ,</w:t>
              </w:r>
              <w:proofErr w:type="gramEnd"/>
              <w:r w:rsidR="00A61EB7">
                <w:rPr>
                  <w:rFonts w:ascii="TH SarabunPSK" w:hAnsi="TH SarabunPSK" w:cs="TH SarabunPSK"/>
                  <w:color w:val="FF0000"/>
                  <w:sz w:val="32"/>
                  <w:szCs w:val="32"/>
                </w:rPr>
                <w:t xml:space="preserve"> keyword2</w:t>
              </w:r>
            </w:sdtContent>
          </w:sdt>
        </w:sdtContent>
      </w:sdt>
    </w:p>
    <w:p w:rsidR="00B0619F" w:rsidRPr="003B7376" w:rsidRDefault="00F1502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3B7376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รายละเอียดความสำคัญและที่มาของปัญหาที่ทำการวิจัย</w:t>
          </w:r>
        </w:p>
      </w:sdtContent>
    </w:sdt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F15024" w:rsidRPr="00F15024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color w:val="FF0000"/>
                </w:rPr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1</w:t>
              </w:r>
            </w:p>
            <w:p w:rsidR="00341B47" w:rsidRPr="003B7376" w:rsidRDefault="00F15024" w:rsidP="00F15024">
              <w:pPr>
                <w:pStyle w:val="af5"/>
                <w:numPr>
                  <w:ilvl w:val="0"/>
                  <w:numId w:val="29"/>
                </w:numPr>
                <w:tabs>
                  <w:tab w:val="left" w:pos="1418"/>
                </w:tabs>
                <w:jc w:val="both"/>
              </w:pPr>
              <w:r w:rsidRPr="00F15024">
                <w:rPr>
                  <w:rFonts w:ascii="TH SarabunPSK" w:hAnsi="TH SarabunPSK" w:cs="TH SarabunPSK"/>
                  <w:color w:val="FF0000"/>
                  <w:cs/>
                </w:rPr>
                <w:t xml:space="preserve">วัตถุประสงค์ข้อที่ </w:t>
              </w:r>
              <w:r w:rsidRPr="00F15024">
                <w:rPr>
                  <w:rFonts w:ascii="TH SarabunPSK" w:hAnsi="TH SarabunPSK" w:cs="TH SarabunPSK"/>
                  <w:color w:val="FF0000"/>
                </w:rPr>
                <w:t>2</w:t>
              </w:r>
            </w:p>
          </w:sdtContent>
        </w:sdt>
      </w:sdtContent>
    </w:sdt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F15024" w:rsidRDefault="00F15024" w:rsidP="00F15024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F15024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รายละเอียดขอบเขตของโครงการวิจัย</w:t>
          </w:r>
        </w:p>
      </w:sdtContent>
    </w:sdt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รายละเอียดทฤษฎี สมมุติฐาน และกรอบแนวคิด</w:t>
          </w:r>
        </w:p>
      </w:sdtContent>
    </w:sdt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รายละเอียดการทบทวนวรรณกรรม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/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สารสนเทศที่เกี่ยวข้อง</w:t>
          </w:r>
        </w:p>
      </w:sdtContent>
    </w:sdt>
    <w:p w:rsidR="00CF0326" w:rsidRPr="003B7376" w:rsidRDefault="00F15024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5B13A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รายละเอียดเอกสารอ้างอิง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ของโครงการวิจัย</w:t>
          </w:r>
        </w:p>
      </w:sdtContent>
    </w:sdt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รายละเอียดประโยชน์ที่คาดว่าจะได้รับ</w:t>
          </w:r>
        </w:p>
      </w:sdtContent>
    </w:sdt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320" w:dyaOrig="350">
          <v:shape id="_x0000_i1101" type="#_x0000_t75" style="width:13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5" type="#_x0000_t75" style="width:14.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20" w:dyaOrig="350">
          <v:shape id="_x0000_i1107" type="#_x0000_t75" style="width:14.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รายละเอียดหน่วยงานที่นำผลการวิจัยไปใช้ประโยชน์</w:t>
          </w:r>
        </w:p>
      </w:sdtContent>
    </w:sdt>
    <w:p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3B7376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341B47" w:rsidRPr="005B13A3" w:rsidRDefault="005B13A3" w:rsidP="005B13A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รายละเอียดวิธีการดำเนินการวิจัย</w:t>
          </w:r>
        </w:p>
      </w:sdtContent>
    </w:sdt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0F622C" w:rsidRPr="003B7376" w:rsidRDefault="00F15024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olor w:val="FF0000"/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E669BC">
            <w:trPr>
              <w:trHeight w:val="326"/>
            </w:trPr>
            <w:tc>
              <w:tcPr>
                <w:tcW w:w="1843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จันทบุรี</w:t>
                    </w:r>
                  </w:sdtContent>
                </w:sdt>
              </w:p>
            </w:tc>
            <w:tc>
              <w:tcPr>
                <w:tcW w:w="1576" w:type="dxa"/>
              </w:tcPr>
              <w:p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B0619F" w:rsidRPr="005B13A3" w:rsidRDefault="005B13A3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A</w:t>
                </w:r>
              </w:p>
            </w:tc>
          </w:tr>
          <w:tr w:rsidR="0071540A" w:rsidRPr="003B7376" w:rsidTr="00E669BC">
            <w:trPr>
              <w:trHeight w:val="326"/>
            </w:trPr>
            <w:tc>
              <w:tcPr>
                <w:tcW w:w="1843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="005B13A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ระยอง</w:t>
                    </w:r>
                  </w:sdtContent>
                </w:sdt>
              </w:p>
            </w:tc>
            <w:tc>
              <w:tcPr>
                <w:tcW w:w="1576" w:type="dxa"/>
              </w:tcPr>
              <w:p w:rsidR="0071540A" w:rsidRPr="003B7376" w:rsidRDefault="0071540A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:rsidR="0071540A" w:rsidRPr="005B13A3" w:rsidRDefault="005B13A3" w:rsidP="0071540A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ไร่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B</w:t>
                </w:r>
              </w:p>
            </w:tc>
          </w:tr>
        </w:tbl>
      </w:sdtContent>
    </w:sdt>
    <w:p w:rsidR="002C4D75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0619F" w:rsidRPr="003B7376" w:rsidRDefault="00F15024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F15024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กิจกรรมที่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5B13A3" w:rsidRPr="00931932" w:rsidTr="00046982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5B13A3" w:rsidRPr="00931932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5B13A3" w:rsidRPr="005B13A3" w:rsidRDefault="005B13A3" w:rsidP="005B13A3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ที่ </w:t>
                </w: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2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5B13A3" w:rsidRPr="005B13A3" w:rsidRDefault="005B13A3" w:rsidP="0004698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</w:tr>
          <w:tr w:rsidR="00B15DFB" w:rsidRPr="00931932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:rsidR="00B15DFB" w:rsidRPr="005B13A3" w:rsidRDefault="005B13A3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กิจกรรมสุดท้าย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:rsidR="00B15DFB" w:rsidRPr="005B13A3" w:rsidRDefault="005B13A3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</w:tr>
        </w:tbl>
      </w:sdtContent>
    </w:sdt>
    <w:p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Content>
                <w:tc>
                  <w:tcPr>
                    <w:tcW w:w="1134" w:type="dxa"/>
                  </w:tcPr>
                  <w:p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ครุภัณฑ์</w:t>
                </w: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Content>
                <w:tc>
                  <w:tcPr>
                    <w:tcW w:w="1418" w:type="dxa"/>
                  </w:tcPr>
                  <w:p w:rsidR="00C44070" w:rsidRPr="009C475A" w:rsidRDefault="005B13A3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</w:t>
                </w:r>
              </w:p>
            </w:tc>
            <w:tc>
              <w:tcPr>
                <w:tcW w:w="1843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เหตุผลและความจำเป็น</w:t>
                </w:r>
              </w:p>
            </w:tc>
            <w:tc>
              <w:tcPr>
                <w:tcW w:w="1418" w:type="dxa"/>
              </w:tcPr>
              <w:p w:rsidR="00C44070" w:rsidRPr="005B13A3" w:rsidRDefault="005B13A3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10,000</w:t>
                </w:r>
              </w:p>
            </w:tc>
          </w:tr>
        </w:tbl>
      </w:sdtContent>
    </w:sdt>
    <w:p w:rsidR="00CF0326" w:rsidRDefault="0014753F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B13A3" w:rsidRDefault="005B13A3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B13A3" w:rsidRPr="003B7376" w:rsidRDefault="005B13A3" w:rsidP="000E0915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423E" w:rsidRPr="003B7376" w:rsidRDefault="00F15024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>
        <w:rPr>
          <w:color w:val="FF0000"/>
        </w:rPr>
      </w:sdtEndPr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6F6432">
            <w:trPr>
              <w:trHeight w:val="387"/>
            </w:trPr>
            <w:tc>
              <w:tcPr>
                <w:tcW w:w="851" w:type="dxa"/>
              </w:tcPr>
              <w:p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BD0C41" w:rsidRPr="003B7376" w:rsidRDefault="00F15024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D65AE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BD0C41" w:rsidRPr="005B13A3" w:rsidRDefault="005B13A3" w:rsidP="005B13A3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ค่าตอ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บ</w:t>
                </w:r>
                <w:r w:rsidRPr="005B13A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ที่ปรึกษา</w:t>
                </w:r>
              </w:p>
            </w:tc>
            <w:tc>
              <w:tcPr>
                <w:tcW w:w="1701" w:type="dxa"/>
              </w:tcPr>
              <w:p w:rsidR="00BD0C41" w:rsidRPr="005B13A3" w:rsidRDefault="00D65AE1" w:rsidP="006F6432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10</w:t>
                </w:r>
                <w:r w:rsidR="005B13A3"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:rsidR="002C0B60" w:rsidRPr="003B7376" w:rsidRDefault="00F15024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:rsidR="002C0B60" w:rsidRPr="005B13A3" w:rsidRDefault="005B13A3" w:rsidP="00870646">
                <w:pPr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ค่าใช้สอยในโครงการ</w:t>
                </w:r>
              </w:p>
            </w:tc>
            <w:tc>
              <w:tcPr>
                <w:tcW w:w="1701" w:type="dxa"/>
              </w:tcPr>
              <w:p w:rsidR="002C0B60" w:rsidRPr="005B13A3" w:rsidRDefault="005B13A3" w:rsidP="00870646">
                <w:pPr>
                  <w:ind w:right="33"/>
                  <w:jc w:val="right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400,000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:rsidR="002C0B60" w:rsidRPr="005B13A3" w:rsidRDefault="002C0B60" w:rsidP="002C4D75">
                <w:pPr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5B13A3" w:rsidRDefault="002C0B60" w:rsidP="00D65AE1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  <w:cs/>
                  </w:rPr>
                </w:pPr>
                <w:r w:rsidRPr="005B13A3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ab/>
                </w:r>
                <w:r w:rsidR="00D65AE1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50</w:t>
                </w:r>
                <w:r w:rsidR="005B13A3"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  <w:tr w:rsidR="002C0B60" w:rsidRPr="003B7376" w:rsidTr="006F6432">
            <w:trPr>
              <w:trHeight w:val="405"/>
            </w:trPr>
            <w:tc>
              <w:tcPr>
                <w:tcW w:w="851" w:type="dxa"/>
              </w:tcPr>
              <w:p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:rsidR="002C0B60" w:rsidRPr="003B7376" w:rsidRDefault="002C0B60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:rsidR="002C0B60" w:rsidRPr="003B7376" w:rsidRDefault="002C0B60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2C0B60" w:rsidRPr="003B7376" w:rsidRDefault="00D65AE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50</w:t>
                </w:r>
                <w:bookmarkStart w:id="2" w:name="_GoBack"/>
                <w:bookmarkEnd w:id="2"/>
                <w:r w:rsidR="005B13A3" w:rsidRPr="005B13A3">
                  <w:rPr>
                    <w:rFonts w:ascii="TH SarabunPSK" w:hAnsi="TH SarabunPSK" w:cs="TH SarabunPSK"/>
                    <w:b/>
                    <w:bCs/>
                    <w:color w:val="FF0000"/>
                    <w:sz w:val="32"/>
                    <w:szCs w:val="32"/>
                  </w:rPr>
                  <w:t>0,000</w:t>
                </w:r>
              </w:p>
            </w:tc>
          </w:tr>
        </w:tbl>
      </w:sdtContent>
    </w:sdt>
    <w:p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:rsidTr="002C0B60">
            <w:tc>
              <w:tcPr>
                <w:tcW w:w="709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8A70DBACF3B849479C191CF1185102B3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:rsidR="00BD0C41" w:rsidRPr="00931932" w:rsidRDefault="00F15024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394400F8F2B145D5AAB35FEDCCDD6135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2C0B60">
            <w:tc>
              <w:tcPr>
                <w:tcW w:w="709" w:type="dxa"/>
              </w:tcPr>
              <w:p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6917" w:type="dxa"/>
              </w:tcPr>
              <w:p w:rsidR="00BD0C41" w:rsidRPr="003B7376" w:rsidRDefault="007E5073" w:rsidP="00AF1F2B">
                <w:pP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7E5073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รายละเอียดผลสำเร็จที่คาดว่าจะได้รับ</w:t>
                </w:r>
              </w:p>
            </w:tc>
            <w:tc>
              <w:tcPr>
                <w:tcW w:w="2296" w:type="dxa"/>
              </w:tcPr>
              <w:p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34A092DE02CD43619733A65E8E98C497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747711" w:rsidRPr="007E5073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E5073"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C16B09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4DD61E6DD1AC42EDA3A3865E5D1F2C79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3B7376" w:rsidRDefault="007E5073" w:rsidP="007E507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color w:val="FF0000"/>
              <w:sz w:val="32"/>
              <w:szCs w:val="32"/>
            </w:rPr>
            <w:t>-</w:t>
          </w:r>
        </w:p>
      </w:sdtContent>
    </w:sdt>
    <w:p w:rsidR="00DF4C22" w:rsidRPr="003B7376" w:rsidRDefault="00F15024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35154CC91BA143FA864C8645D638D0D2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:rsidR="00DF4C22" w:rsidRPr="003B7376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sectPr w:rsidR="00DF4C22" w:rsidRPr="003B7376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24" w:rsidRDefault="00F15024">
      <w:r>
        <w:separator/>
      </w:r>
    </w:p>
  </w:endnote>
  <w:endnote w:type="continuationSeparator" w:id="0">
    <w:p w:rsidR="00F15024" w:rsidRDefault="00F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591C7D3-75FC-47E9-AFA8-7E98557F2D32}"/>
    <w:embedBold r:id="rId2" w:fontKey="{29396666-73B3-4BEA-852E-65763EC8E00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D093D43-5C3F-454D-A3AE-E09B07C5200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4FEA71B7-EC8E-46DE-A785-1C19D3D527CE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0F721D8-9C3D-4DEA-85E8-A1C706CCEE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F15024" w:rsidRPr="00707B53" w:rsidRDefault="00F15024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1CC49A4F745E4210B28AAB72DCD1077F"/>
            </w:placeholder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 xml:space="preserve">Template </w:t>
            </w:r>
            <w:r w:rsidRPr="002735CC">
              <w:rPr>
                <w:rFonts w:ascii="TH SarabunPSK" w:hAnsi="TH SarabunPSK" w:cs="TH SarabunPSK"/>
                <w:sz w:val="32"/>
              </w:rPr>
              <w:t>V1B</w:t>
            </w:r>
            <w:r>
              <w:rPr>
                <w:rFonts w:ascii="TH SarabunPSK" w:hAnsi="TH SarabunPSK" w:cs="TH SarabunPSK"/>
                <w:sz w:val="32"/>
              </w:rPr>
              <w:t>0108</w:t>
            </w:r>
            <w:r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D65AE1">
          <w:rPr>
            <w:rFonts w:ascii="TH SarabunPSK" w:hAnsi="TH SarabunPSK" w:cs="TH SarabunPSK"/>
            <w:noProof/>
            <w:sz w:val="32"/>
          </w:rPr>
          <w:t>4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F15024" w:rsidRDefault="00F150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24" w:rsidRDefault="00F15024">
      <w:r>
        <w:separator/>
      </w:r>
    </w:p>
  </w:footnote>
  <w:footnote w:type="continuationSeparator" w:id="0">
    <w:p w:rsidR="00F15024" w:rsidRDefault="00F1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24" w:rsidRDefault="00F15024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5024" w:rsidRDefault="00F1502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F15024" w:rsidRPr="00631FD4" w:rsidRDefault="00F15024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:rsidR="00F15024" w:rsidRDefault="00F1502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5B3E262F"/>
    <w:multiLevelType w:val="hybridMultilevel"/>
    <w:tmpl w:val="43DC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4B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3A3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252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5073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074D"/>
    <w:rsid w:val="00A61EB7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0F5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5AE1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0E6F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5024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."/>
  <w:listSeparator w:val=","/>
  <w14:docId w14:val="45BC9259"/>
  <w15:docId w15:val="{D3F4D1A6-BA3D-4640-859B-6DD04A4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7A5EF1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A5EF1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7A5EF1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7A5EF1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7A5EF1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7A5EF1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7A5EF1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7A5EF1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7A5EF1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7A5EF1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7A5EF1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E4463242BF4ADE95E175CDDAA4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3FC6-5213-4049-8885-76AB61AADCEC}"/>
      </w:docPartPr>
      <w:docPartBody>
        <w:p w:rsidR="004B2FD5" w:rsidRDefault="004B2FD5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614196ED0DE480EB96976C8CC0F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DE15-D425-4C25-9D18-4BD010374381}"/>
      </w:docPartPr>
      <w:docPartBody>
        <w:p w:rsidR="004B2FD5" w:rsidRDefault="004B2FD5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8A70DBACF3B849479C191CF118510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CD42-1BFD-46DC-98EB-05DA4F27F056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394400F8F2B145D5AAB35FEDCCDD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8835-676F-45E0-8519-A6B8B28C3487}"/>
      </w:docPartPr>
      <w:docPartBody>
        <w:p w:rsidR="00212AC9" w:rsidRDefault="007A5EF1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34A092DE02CD43619733A65E8E98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1311-5F46-458A-9727-D0E85D6BECB2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4DD61E6DD1AC42EDA3A3865E5D1F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DE72-EFD6-4F76-9B0A-A9BDCC81DDC1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35154CC91BA143FA864C8645D638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E152-4144-4F39-9D1A-FA2FBDDAD30B}"/>
      </w:docPartPr>
      <w:docPartBody>
        <w:p w:rsidR="00212AC9" w:rsidRDefault="007A5EF1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1CC49A4F745E4210B28AAB72DCD1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1E48-91B8-4BC5-B2D3-A81534CB3D7B}"/>
      </w:docPartPr>
      <w:docPartBody>
        <w:p w:rsidR="00212AC9" w:rsidRDefault="007A5EF1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000059FD063F41B8B50906247BC062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4FEFA6-EA29-40EE-A258-E5C594BBCE67}"/>
      </w:docPartPr>
      <w:docPartBody>
        <w:p w:rsidR="00000000" w:rsidRDefault="0081306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A04E8A6444624F8FA9B03CC34D842F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AD5549-6894-412D-A05D-43B89F1FF0F8}"/>
      </w:docPartPr>
      <w:docPartBody>
        <w:p w:rsidR="00000000" w:rsidRDefault="0081306C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76BF7258A0942FEB55D631A815806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FD2E49-374F-4F60-BD4F-4C49917368BC}"/>
      </w:docPartPr>
      <w:docPartBody>
        <w:p w:rsidR="00000000" w:rsidRDefault="0081306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1306C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06C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22E0-FA26-4398-8A5C-A9D3202C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5</Pages>
  <Words>957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dc:description/>
  <cp:lastModifiedBy>Chackkaphong Vorrasuvannaboon</cp:lastModifiedBy>
  <cp:revision>3</cp:revision>
  <cp:lastPrinted>2015-06-30T11:07:00Z</cp:lastPrinted>
  <dcterms:created xsi:type="dcterms:W3CDTF">2016-07-31T16:53:00Z</dcterms:created>
  <dcterms:modified xsi:type="dcterms:W3CDTF">2016-07-31T16:54:00Z</dcterms:modified>
</cp:coreProperties>
</file>